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F4" w:rsidRDefault="00F31987" w:rsidP="00464DF4">
      <w:pPr>
        <w:pStyle w:val="Defaul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47767</wp:posOffset>
                </wp:positionV>
                <wp:extent cx="5527343" cy="120064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3" cy="12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6BA" w:rsidRPr="001510A4" w:rsidRDefault="00A456BA" w:rsidP="00F319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10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ARENAC COUNTY BUILDING DEPARTMENT</w:t>
                            </w:r>
                          </w:p>
                          <w:p w:rsidR="00A456BA" w:rsidRPr="001510A4" w:rsidRDefault="00A456BA" w:rsidP="00F319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519598730"/>
                            <w:r w:rsidRPr="001510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SOIL EROSION &amp; SEDIMENT CONTROL</w:t>
                            </w:r>
                          </w:p>
                          <w:p w:rsidR="00A456BA" w:rsidRPr="001510A4" w:rsidRDefault="00A456BA" w:rsidP="00F319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10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P.O. BOX 724 * 120 NORTH GROVE ST. RM 206 * STANDISH, MI 48658</w:t>
                            </w:r>
                          </w:p>
                          <w:p w:rsidR="00A456BA" w:rsidRPr="001510A4" w:rsidRDefault="00A456BA" w:rsidP="00F319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10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PH. 989-846-9791 / FAX: 989-846-9188</w:t>
                            </w:r>
                          </w:p>
                          <w:p w:rsidR="00A456BA" w:rsidRPr="001510A4" w:rsidRDefault="0055614D" w:rsidP="00F319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A456BA" w:rsidRPr="001510A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permits@arenaccountymi.gov</w:t>
                              </w:r>
                            </w:hyperlink>
                          </w:p>
                          <w:p w:rsidR="00A456BA" w:rsidRPr="001510A4" w:rsidRDefault="00A456BA" w:rsidP="00F31987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510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This institution is an equal opportunity provider</w:t>
                            </w:r>
                          </w:p>
                          <w:bookmarkEnd w:id="0"/>
                          <w:p w:rsidR="00A456BA" w:rsidRDefault="00A456BA" w:rsidP="00F31987"/>
                          <w:p w:rsidR="00A456BA" w:rsidRDefault="00A456BA" w:rsidP="00F31987"/>
                          <w:p w:rsidR="00A456BA" w:rsidRDefault="00A456BA" w:rsidP="00F31987"/>
                          <w:p w:rsidR="00A456BA" w:rsidRDefault="00A456BA" w:rsidP="00F31987"/>
                          <w:p w:rsidR="00A456BA" w:rsidRDefault="00A45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4pt;margin-top:3.75pt;width:435.2pt;height:94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" fillcolor="white [3201]" stroked="f" strokeweight=".5pt">
                <v:textbox>
                  <w:txbxContent>
                    <w:p w:rsidR="00A456BA" w:rsidRPr="001510A4" w:rsidRDefault="00A456BA" w:rsidP="00F319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510A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ARENAC COUNTY BUILDING DEPARTMENT</w:t>
                      </w:r>
                    </w:p>
                    <w:p w:rsidR="00A456BA" w:rsidRPr="001510A4" w:rsidRDefault="00A456BA" w:rsidP="00F319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Hlk519598730"/>
                      <w:r w:rsidRPr="001510A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SOIL EROSION &amp; SEDIMENT CONTROL</w:t>
                      </w:r>
                    </w:p>
                    <w:p w:rsidR="00A456BA" w:rsidRPr="001510A4" w:rsidRDefault="00A456BA" w:rsidP="00F319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10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P.O. BOX 724 * 120 NORTH GROVE ST. RM 206 * STANDISH, MI 48658</w:t>
                      </w:r>
                    </w:p>
                    <w:p w:rsidR="00A456BA" w:rsidRPr="001510A4" w:rsidRDefault="00A456BA" w:rsidP="00F319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10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PH. 989-846-9791 / FAX: 989-846-9188</w:t>
                      </w:r>
                    </w:p>
                    <w:p w:rsidR="00A456BA" w:rsidRPr="001510A4" w:rsidRDefault="00A456BA" w:rsidP="00F3198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5" w:history="1">
                        <w:r w:rsidRPr="001510A4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permits@arenaccountymi.gov</w:t>
                        </w:r>
                      </w:hyperlink>
                    </w:p>
                    <w:p w:rsidR="00A456BA" w:rsidRPr="001510A4" w:rsidRDefault="00A456BA" w:rsidP="00F31987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510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This institution is an equal opportunity provider</w:t>
                      </w:r>
                    </w:p>
                    <w:bookmarkEnd w:id="1"/>
                    <w:p w:rsidR="00A456BA" w:rsidRDefault="00A456BA" w:rsidP="00F31987"/>
                    <w:p w:rsidR="00A456BA" w:rsidRDefault="00A456BA" w:rsidP="00F31987"/>
                    <w:p w:rsidR="00A456BA" w:rsidRDefault="00A456BA" w:rsidP="00F31987"/>
                    <w:p w:rsidR="00A456BA" w:rsidRDefault="00A456BA" w:rsidP="00F31987"/>
                    <w:p w:rsidR="00A456BA" w:rsidRDefault="00A456B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55395" cy="1255395"/>
            <wp:effectExtent l="0" t="0" r="1905" b="1905"/>
            <wp:docPr id="3" name="Picture 3" descr="Aren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n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4D">
        <w:rPr>
          <w:color w:val="auto"/>
        </w:rPr>
        <w:pict>
          <v:rect id="_x0000_i1025" style="width:566.65pt;height:2pt" o:hrpct="982" o:hralign="center" o:hrstd="t" o:hrnoshade="t" o:hr="t" fillcolor="black [3213]" stroked="f"/>
        </w:pict>
      </w:r>
    </w:p>
    <w:p w:rsidR="00464DF4" w:rsidRDefault="00DA790A" w:rsidP="00464DF4">
      <w:pPr>
        <w:pStyle w:val="Default"/>
        <w:rPr>
          <w:sz w:val="20"/>
          <w:szCs w:val="20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4151961</wp:posOffset>
                </wp:positionH>
                <wp:positionV relativeFrom="paragraph">
                  <wp:posOffset>8255</wp:posOffset>
                </wp:positionV>
                <wp:extent cx="2562225" cy="1717482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17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375E22">
                              <w:rPr>
                                <w:b/>
                                <w:bCs/>
                                <w:sz w:val="28"/>
                              </w:rPr>
                              <w:t>Electrical Inspector</w:t>
                            </w:r>
                          </w:p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</w:rPr>
                            </w:pPr>
                            <w:r w:rsidRPr="00375E22">
                              <w:rPr>
                                <w:sz w:val="28"/>
                              </w:rPr>
                              <w:t>Bruce Dean</w:t>
                            </w:r>
                          </w:p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</w:rPr>
                            </w:pPr>
                            <w:r w:rsidRPr="00375E22">
                              <w:rPr>
                                <w:sz w:val="28"/>
                              </w:rPr>
                              <w:t>(989)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75E22">
                              <w:rPr>
                                <w:sz w:val="28"/>
                              </w:rPr>
                              <w:t>312-2275</w:t>
                            </w:r>
                          </w:p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456BA" w:rsidRDefault="00A456BA" w:rsidP="00464DF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375E22">
                              <w:rPr>
                                <w:b/>
                                <w:bCs/>
                                <w:sz w:val="28"/>
                              </w:rPr>
                              <w:t xml:space="preserve">Soil Erosion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&amp; </w:t>
                            </w:r>
                            <w:r w:rsidRPr="00375E22">
                              <w:rPr>
                                <w:b/>
                                <w:bCs/>
                                <w:sz w:val="28"/>
                              </w:rPr>
                              <w:t xml:space="preserve">Sediment Control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Certified</w:t>
                            </w:r>
                          </w:p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375E22">
                              <w:rPr>
                                <w:b/>
                                <w:bCs/>
                                <w:sz w:val="28"/>
                              </w:rPr>
                              <w:t>Enforcing Agent</w:t>
                            </w:r>
                          </w:p>
                          <w:p w:rsidR="00A456BA" w:rsidRPr="00375E22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Dale Zygiel </w:t>
                            </w:r>
                            <w:r w:rsidRPr="00375E22">
                              <w:rPr>
                                <w:sz w:val="28"/>
                              </w:rPr>
                              <w:t>(989)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75E22">
                              <w:rPr>
                                <w:sz w:val="28"/>
                              </w:rPr>
                              <w:t>313-1333</w:t>
                            </w:r>
                          </w:p>
                          <w:p w:rsidR="00A456BA" w:rsidRPr="00F31987" w:rsidRDefault="005561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pict>
                                <v:rect id="_x0000_i1027" style="width:566.65pt;height:2pt" o:hrpct="982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26.95pt;margin-top:.65pt;width:201.75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" fillcolor="white [3201]" stroked="f" strokeweight=".5pt">
                <v:textbox>
                  <w:txbxContent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375E22">
                        <w:rPr>
                          <w:b/>
                          <w:bCs/>
                          <w:sz w:val="28"/>
                        </w:rPr>
                        <w:t>Electrical Inspector</w:t>
                      </w:r>
                    </w:p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sz w:val="28"/>
                        </w:rPr>
                      </w:pPr>
                      <w:r w:rsidRPr="00375E22">
                        <w:rPr>
                          <w:sz w:val="28"/>
                        </w:rPr>
                        <w:t>Bruce Dean</w:t>
                      </w:r>
                    </w:p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sz w:val="28"/>
                        </w:rPr>
                      </w:pPr>
                      <w:r w:rsidRPr="00375E22">
                        <w:rPr>
                          <w:sz w:val="28"/>
                        </w:rPr>
                        <w:t>(989)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75E22">
                        <w:rPr>
                          <w:sz w:val="28"/>
                        </w:rPr>
                        <w:t>312-2275</w:t>
                      </w:r>
                    </w:p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sz w:val="28"/>
                        </w:rPr>
                      </w:pPr>
                    </w:p>
                    <w:p w:rsidR="00A456BA" w:rsidRDefault="00A456BA" w:rsidP="00464DF4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375E22">
                        <w:rPr>
                          <w:b/>
                          <w:bCs/>
                          <w:sz w:val="28"/>
                        </w:rPr>
                        <w:t xml:space="preserve">Soil Erosion 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&amp; </w:t>
                      </w:r>
                      <w:r w:rsidRPr="00375E22">
                        <w:rPr>
                          <w:b/>
                          <w:bCs/>
                          <w:sz w:val="28"/>
                        </w:rPr>
                        <w:t xml:space="preserve">Sediment Control </w:t>
                      </w:r>
                      <w:r>
                        <w:rPr>
                          <w:b/>
                          <w:bCs/>
                          <w:sz w:val="28"/>
                        </w:rPr>
                        <w:t>Certified</w:t>
                      </w:r>
                    </w:p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375E22">
                        <w:rPr>
                          <w:b/>
                          <w:bCs/>
                          <w:sz w:val="28"/>
                        </w:rPr>
                        <w:t>Enforcing Agent</w:t>
                      </w:r>
                    </w:p>
                    <w:p w:rsidR="00A456BA" w:rsidRPr="00375E22" w:rsidRDefault="00A456BA" w:rsidP="00464DF4">
                      <w:pPr>
                        <w:pStyle w:val="Defaul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Dale Zygiel </w:t>
                      </w:r>
                      <w:r w:rsidRPr="00375E22">
                        <w:rPr>
                          <w:sz w:val="28"/>
                        </w:rPr>
                        <w:t>(989)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75E22">
                        <w:rPr>
                          <w:sz w:val="28"/>
                        </w:rPr>
                        <w:t>313-1333</w:t>
                      </w:r>
                    </w:p>
                    <w:p w:rsidR="00A456BA" w:rsidRPr="00F31987" w:rsidRDefault="00A456BA">
                      <w:pPr>
                        <w:rPr>
                          <w:sz w:val="24"/>
                          <w:szCs w:val="24"/>
                        </w:rPr>
                      </w:pPr>
                      <w:r>
                        <w:pict>
                          <v:rect id="_x0000_i1047" style="width:566.65pt;height:2pt" o:hrpct="982" o:hralign="center" o:hrstd="t" o:hrnoshade="t" o:hr="t" fillcolor="black [3213]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BF6D41" wp14:editId="0CCF1C60">
                <wp:simplePos x="0" y="0"/>
                <wp:positionH relativeFrom="column">
                  <wp:posOffset>521335</wp:posOffset>
                </wp:positionH>
                <wp:positionV relativeFrom="paragraph">
                  <wp:posOffset>5549</wp:posOffset>
                </wp:positionV>
                <wp:extent cx="290639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Building Inspector</w:t>
                            </w:r>
                          </w:p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sz w:val="28"/>
                                <w:szCs w:val="28"/>
                              </w:rPr>
                              <w:t>Larry Watson</w:t>
                            </w:r>
                          </w:p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sz w:val="28"/>
                                <w:szCs w:val="28"/>
                              </w:rPr>
                              <w:t>(989)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33A1">
                              <w:rPr>
                                <w:sz w:val="28"/>
                                <w:szCs w:val="28"/>
                              </w:rPr>
                              <w:t>312-0800</w:t>
                            </w:r>
                          </w:p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Mechanical &amp; Plumbing Inspector</w:t>
                            </w:r>
                          </w:p>
                          <w:p w:rsidR="00A456BA" w:rsidRPr="004133A1" w:rsidRDefault="00A456BA" w:rsidP="00464DF4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sz w:val="28"/>
                                <w:szCs w:val="28"/>
                              </w:rPr>
                              <w:t xml:space="preserve">Larry </w:t>
                            </w:r>
                            <w:proofErr w:type="spellStart"/>
                            <w:r w:rsidRPr="004133A1">
                              <w:rPr>
                                <w:sz w:val="28"/>
                                <w:szCs w:val="28"/>
                              </w:rPr>
                              <w:t>Dantzer</w:t>
                            </w:r>
                            <w:proofErr w:type="spellEnd"/>
                          </w:p>
                          <w:p w:rsidR="00A456BA" w:rsidRPr="004133A1" w:rsidRDefault="00A456BA" w:rsidP="00464DF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33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(989)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33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965-3515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6D41" id="Text Box 2" o:spid="_x0000_s1028" type="#_x0000_t202" style="position:absolute;margin-left:41.05pt;margin-top:.45pt;width:228.85pt;height:2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" filled="f" stroked="f" strokeweight=".5pt">
                <v:textbox>
                  <w:txbxContent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3A1">
                        <w:rPr>
                          <w:b/>
                          <w:bCs/>
                          <w:sz w:val="28"/>
                          <w:szCs w:val="28"/>
                        </w:rPr>
                        <w:t>Building Inspector</w:t>
                      </w:r>
                    </w:p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3A1">
                        <w:rPr>
                          <w:sz w:val="28"/>
                          <w:szCs w:val="28"/>
                        </w:rPr>
                        <w:t>Larry Watson</w:t>
                      </w:r>
                    </w:p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3A1">
                        <w:rPr>
                          <w:sz w:val="28"/>
                          <w:szCs w:val="28"/>
                        </w:rPr>
                        <w:t>(989)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133A1">
                        <w:rPr>
                          <w:sz w:val="28"/>
                          <w:szCs w:val="28"/>
                        </w:rPr>
                        <w:t>312-0800</w:t>
                      </w:r>
                    </w:p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3A1">
                        <w:rPr>
                          <w:b/>
                          <w:bCs/>
                          <w:sz w:val="28"/>
                          <w:szCs w:val="28"/>
                        </w:rPr>
                        <w:t>Mechanical &amp; Plumbing Inspector</w:t>
                      </w:r>
                    </w:p>
                    <w:p w:rsidR="00A456BA" w:rsidRPr="004133A1" w:rsidRDefault="00A456BA" w:rsidP="00464DF4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3A1">
                        <w:rPr>
                          <w:sz w:val="28"/>
                          <w:szCs w:val="28"/>
                        </w:rPr>
                        <w:t xml:space="preserve">Larry </w:t>
                      </w:r>
                      <w:proofErr w:type="spellStart"/>
                      <w:r w:rsidRPr="004133A1">
                        <w:rPr>
                          <w:sz w:val="28"/>
                          <w:szCs w:val="28"/>
                        </w:rPr>
                        <w:t>Dantzer</w:t>
                      </w:r>
                      <w:proofErr w:type="spellEnd"/>
                    </w:p>
                    <w:p w:rsidR="00A456BA" w:rsidRPr="004133A1" w:rsidRDefault="00A456BA" w:rsidP="00464DF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33A1">
                        <w:rPr>
                          <w:rFonts w:ascii="Arial" w:hAnsi="Arial" w:cs="Arial"/>
                          <w:sz w:val="28"/>
                          <w:szCs w:val="28"/>
                        </w:rPr>
                        <w:t>(989)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133A1">
                        <w:rPr>
                          <w:rFonts w:ascii="Arial" w:hAnsi="Arial" w:cs="Arial"/>
                          <w:sz w:val="28"/>
                          <w:szCs w:val="28"/>
                        </w:rPr>
                        <w:t>965-3515</w:t>
                      </w:r>
                    </w:p>
                  </w:txbxContent>
                </v:textbox>
              </v:shape>
            </w:pict>
          </mc:Fallback>
        </mc:AlternateContent>
      </w: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464DF4" w:rsidRDefault="00464DF4" w:rsidP="00464DF4">
      <w:pPr>
        <w:pStyle w:val="Default"/>
        <w:rPr>
          <w:sz w:val="20"/>
          <w:szCs w:val="20"/>
        </w:rPr>
      </w:pPr>
    </w:p>
    <w:p w:rsidR="00375E22" w:rsidRDefault="00375E22" w:rsidP="004133A1">
      <w:pPr>
        <w:pStyle w:val="Default"/>
        <w:jc w:val="center"/>
        <w:rPr>
          <w:sz w:val="20"/>
          <w:szCs w:val="20"/>
        </w:rPr>
      </w:pPr>
    </w:p>
    <w:p w:rsidR="00375E22" w:rsidRDefault="0055614D" w:rsidP="004133A1">
      <w:pPr>
        <w:pStyle w:val="Default"/>
        <w:jc w:val="center"/>
        <w:rPr>
          <w:sz w:val="20"/>
          <w:szCs w:val="20"/>
        </w:rPr>
      </w:pPr>
      <w:r>
        <w:rPr>
          <w:color w:val="auto"/>
        </w:rPr>
        <w:pict>
          <v:rect id="_x0000_i1028" style="width:565.65pt;height:2pt" o:hrpct="982" o:hralign="center" o:hrstd="t" o:hrnoshade="t" o:hr="t" fillcolor="black [3213]" stroked="f"/>
        </w:pict>
      </w:r>
    </w:p>
    <w:p w:rsidR="0021282F" w:rsidRDefault="00464DF4" w:rsidP="0055614D">
      <w:pPr>
        <w:pStyle w:val="Default"/>
        <w:spacing w:before="120"/>
        <w:jc w:val="center"/>
        <w:rPr>
          <w:b/>
          <w:bCs/>
          <w:sz w:val="20"/>
          <w:szCs w:val="20"/>
        </w:rPr>
      </w:pPr>
      <w:r w:rsidRPr="0021282F">
        <w:rPr>
          <w:b/>
          <w:bCs/>
          <w:sz w:val="40"/>
          <w:szCs w:val="40"/>
        </w:rPr>
        <w:t>Always call the office</w:t>
      </w:r>
      <w:r w:rsidRPr="004133A1">
        <w:rPr>
          <w:b/>
          <w:bCs/>
          <w:sz w:val="32"/>
          <w:szCs w:val="32"/>
        </w:rPr>
        <w:t xml:space="preserve"> </w:t>
      </w:r>
      <w:r w:rsidRPr="0021282F">
        <w:rPr>
          <w:b/>
          <w:bCs/>
          <w:sz w:val="28"/>
          <w:szCs w:val="28"/>
        </w:rPr>
        <w:t xml:space="preserve">to schedule an inspection; </w:t>
      </w:r>
      <w:r w:rsidR="00372C17">
        <w:rPr>
          <w:b/>
          <w:bCs/>
          <w:sz w:val="32"/>
          <w:szCs w:val="32"/>
        </w:rPr>
        <w:t>EVEN IF</w:t>
      </w:r>
      <w:r w:rsidRPr="0021282F">
        <w:rPr>
          <w:b/>
          <w:bCs/>
          <w:sz w:val="28"/>
          <w:szCs w:val="28"/>
        </w:rPr>
        <w:t xml:space="preserve"> you have already spoken with an inspector.</w:t>
      </w:r>
      <w:r>
        <w:rPr>
          <w:b/>
          <w:bCs/>
          <w:sz w:val="22"/>
          <w:szCs w:val="22"/>
        </w:rPr>
        <w:t xml:space="preserve"> </w:t>
      </w:r>
      <w:r w:rsidR="0055614D">
        <w:rPr>
          <w:color w:val="auto"/>
        </w:rPr>
        <w:pict>
          <v:rect id="_x0000_i1029" style="width:565.65pt;height:2pt" o:hrpct="982" o:hralign="center" o:hrstd="t" o:hrnoshade="t" o:hr="t" fillcolor="black [3213]" stroked="f"/>
        </w:pict>
      </w:r>
    </w:p>
    <w:p w:rsidR="00464DF4" w:rsidRPr="000518E9" w:rsidRDefault="00464DF4" w:rsidP="000518E9">
      <w:pPr>
        <w:pStyle w:val="Default"/>
        <w:spacing w:before="120"/>
        <w:jc w:val="center"/>
        <w:rPr>
          <w:b/>
          <w:bCs/>
          <w:sz w:val="20"/>
          <w:szCs w:val="20"/>
        </w:rPr>
      </w:pPr>
      <w:r w:rsidRPr="000518E9">
        <w:rPr>
          <w:b/>
          <w:bCs/>
          <w:sz w:val="20"/>
          <w:szCs w:val="20"/>
        </w:rPr>
        <w:t>Steps to follow if you pla</w:t>
      </w:r>
      <w:r w:rsidR="0021282F" w:rsidRPr="000518E9">
        <w:rPr>
          <w:b/>
          <w:bCs/>
          <w:sz w:val="20"/>
          <w:szCs w:val="20"/>
        </w:rPr>
        <w:t>n to build any type of structur</w:t>
      </w:r>
      <w:r w:rsidR="00C846E8" w:rsidRPr="000518E9">
        <w:rPr>
          <w:b/>
          <w:bCs/>
          <w:sz w:val="20"/>
          <w:szCs w:val="20"/>
        </w:rPr>
        <w:t>e</w:t>
      </w:r>
      <w:r w:rsidR="000518E9">
        <w:rPr>
          <w:b/>
          <w:bCs/>
          <w:sz w:val="20"/>
          <w:szCs w:val="20"/>
        </w:rPr>
        <w:t xml:space="preserve"> (incl.</w:t>
      </w:r>
      <w:r w:rsidRPr="000518E9">
        <w:rPr>
          <w:b/>
          <w:bCs/>
          <w:sz w:val="20"/>
          <w:szCs w:val="20"/>
        </w:rPr>
        <w:t xml:space="preserve"> HUD manufactured &amp;</w:t>
      </w:r>
      <w:r w:rsidR="000518E9">
        <w:rPr>
          <w:b/>
          <w:bCs/>
          <w:sz w:val="20"/>
          <w:szCs w:val="20"/>
        </w:rPr>
        <w:t xml:space="preserve"> State Approved /</w:t>
      </w:r>
      <w:r w:rsidRPr="000518E9">
        <w:rPr>
          <w:b/>
          <w:bCs/>
          <w:sz w:val="20"/>
          <w:szCs w:val="20"/>
        </w:rPr>
        <w:t xml:space="preserve"> "BOCA" homes)</w:t>
      </w:r>
    </w:p>
    <w:p w:rsidR="00372C17" w:rsidRDefault="00372C17" w:rsidP="00372C17">
      <w:pPr>
        <w:spacing w:after="0" w:line="240" w:lineRule="auto"/>
      </w:pPr>
      <w:r>
        <w:t xml:space="preserve">1) Local zoning (see below) </w:t>
      </w:r>
    </w:p>
    <w:p w:rsidR="00372C17" w:rsidRDefault="00372C17" w:rsidP="00372C17">
      <w:pPr>
        <w:spacing w:after="0" w:line="240" w:lineRule="auto"/>
      </w:pPr>
      <w:r>
        <w:t xml:space="preserve">2) Sub Division Approval, if applicable (or Property Owner's Associations) </w:t>
      </w:r>
    </w:p>
    <w:p w:rsidR="00372C17" w:rsidRDefault="00372C17" w:rsidP="00372C17">
      <w:pPr>
        <w:spacing w:after="0" w:line="240" w:lineRule="auto"/>
      </w:pPr>
      <w:r>
        <w:t xml:space="preserve">3) Soil Erosion &amp; Sediment Control, if applicable (is project within 500ft of any waterway of the state or disturbing more than 1   </w:t>
      </w:r>
      <w:r w:rsidR="00DA790A">
        <w:t xml:space="preserve">  </w:t>
      </w:r>
      <w:r>
        <w:t xml:space="preserve">acre of soil?) </w:t>
      </w:r>
    </w:p>
    <w:p w:rsidR="00372C17" w:rsidRDefault="00372C17" w:rsidP="00372C17">
      <w:pPr>
        <w:spacing w:after="0" w:line="240" w:lineRule="auto"/>
      </w:pPr>
      <w:r>
        <w:t xml:space="preserve">4) EGLE permit? Department of Environment, Great Lakes &amp; Energy / Floodplain and / or wetland locations (see below) </w:t>
      </w:r>
    </w:p>
    <w:p w:rsidR="00372C17" w:rsidRDefault="00372C17" w:rsidP="00372C17">
      <w:pPr>
        <w:spacing w:after="0" w:line="240" w:lineRule="auto"/>
      </w:pPr>
      <w:r>
        <w:t xml:space="preserve">5) Health Dept. permits for new installation of well &amp; drain field OR existing system evaluations (see below) </w:t>
      </w:r>
    </w:p>
    <w:p w:rsidR="00372C17" w:rsidRDefault="00372C17" w:rsidP="00372C17">
      <w:pPr>
        <w:spacing w:after="0" w:line="240" w:lineRule="auto"/>
      </w:pPr>
      <w:r>
        <w:t xml:space="preserve">6) Driveway Permit, Arenac County Road Commission  </w:t>
      </w:r>
    </w:p>
    <w:p w:rsidR="00372C17" w:rsidRDefault="00372C17" w:rsidP="00372C17">
      <w:pPr>
        <w:spacing w:after="0" w:line="240" w:lineRule="auto"/>
      </w:pPr>
      <w:r>
        <w:t>7) Building Permit (includes, footing, rough, insulation, and a final inspection – Basement/back-fill is an additional inspection)</w:t>
      </w:r>
    </w:p>
    <w:p w:rsidR="00372C17" w:rsidRDefault="00372C17" w:rsidP="00372C17">
      <w:pPr>
        <w:spacing w:after="0" w:line="240" w:lineRule="auto"/>
      </w:pPr>
      <w:r>
        <w:t xml:space="preserve">8) Electrical, Mechanical &amp; Plumbing Permits </w:t>
      </w:r>
    </w:p>
    <w:p w:rsidR="008D1179" w:rsidRDefault="00372C17" w:rsidP="00372C17">
      <w:pPr>
        <w:spacing w:after="120" w:line="240" w:lineRule="auto"/>
      </w:pPr>
      <w:r>
        <w:t>9) Blower Door Test (for new stick built homes)</w:t>
      </w:r>
      <w:r w:rsidR="0055614D">
        <w:pict>
          <v:rect id="_x0000_i1030" style="width:565.65pt;height:1pt" o:hrpct="982" o:hralign="center" o:hrstd="t" o:hrnoshade="t" o:hr="t" fillcolor="black [3213]" stroked="f"/>
        </w:pict>
      </w:r>
    </w:p>
    <w:p w:rsidR="00464DF4" w:rsidRDefault="00464DF4" w:rsidP="00974783">
      <w:pPr>
        <w:pStyle w:val="Default"/>
        <w:spacing w:before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Always check with your inspectors to see if permits are required for the work you plan to do.</w:t>
      </w:r>
    </w:p>
    <w:p w:rsidR="00464DF4" w:rsidRDefault="00601DB9" w:rsidP="0097478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LATE FEES </w:t>
      </w:r>
      <w:r w:rsidR="00A456BA">
        <w:rPr>
          <w:b/>
          <w:bCs/>
          <w:sz w:val="20"/>
          <w:szCs w:val="20"/>
        </w:rPr>
        <w:t>WILL</w:t>
      </w:r>
      <w:r>
        <w:rPr>
          <w:b/>
          <w:bCs/>
          <w:sz w:val="20"/>
          <w:szCs w:val="20"/>
        </w:rPr>
        <w:t xml:space="preserve"> BE APPLICABLE</w:t>
      </w:r>
      <w:r w:rsidR="00A456BA">
        <w:rPr>
          <w:b/>
          <w:bCs/>
          <w:sz w:val="20"/>
          <w:szCs w:val="20"/>
        </w:rPr>
        <w:t xml:space="preserve"> I</w:t>
      </w:r>
      <w:r w:rsidR="0055614D">
        <w:rPr>
          <w:b/>
          <w:bCs/>
          <w:sz w:val="20"/>
          <w:szCs w:val="20"/>
        </w:rPr>
        <w:t>F YOU START WORK WITHOUT A REQUIRED</w:t>
      </w:r>
      <w:bookmarkStart w:id="1" w:name="_GoBack"/>
      <w:bookmarkEnd w:id="1"/>
      <w:r w:rsidR="00A456BA">
        <w:rPr>
          <w:b/>
          <w:bCs/>
          <w:sz w:val="20"/>
          <w:szCs w:val="20"/>
        </w:rPr>
        <w:t xml:space="preserve"> PERMIT</w:t>
      </w:r>
      <w:r w:rsidR="0055614D">
        <w:rPr>
          <w:color w:val="auto"/>
        </w:rPr>
        <w:pict>
          <v:rect id="_x0000_i1031" style="width:565.65pt;height:1pt" o:hrpct="982" o:hralign="center" o:hrstd="t" o:hrnoshade="t" o:hr="t" fillcolor="black [3213]" stroked="f"/>
        </w:pict>
      </w:r>
    </w:p>
    <w:p w:rsidR="00C03383" w:rsidRDefault="00464DF4" w:rsidP="00DA790A">
      <w:pPr>
        <w:pStyle w:val="Default"/>
        <w:spacing w:befor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TOWNSHIP &amp; CITY ZONING OFFICIALS</w:t>
      </w:r>
    </w:p>
    <w:p w:rsidR="00DA790A" w:rsidRDefault="00DA790A" w:rsidP="00DA790A">
      <w:pPr>
        <w:tabs>
          <w:tab w:val="left" w:pos="4445"/>
        </w:tabs>
        <w:spacing w:after="0" w:line="240" w:lineRule="auto"/>
        <w:jc w:val="center"/>
        <w:rPr>
          <w:b/>
        </w:rPr>
      </w:pPr>
      <w:r w:rsidRPr="003B697F">
        <w:rPr>
          <w:b/>
        </w:rPr>
        <w:t>(If your city, township or village is not listed here, you are NOT in our jurisdiction)</w:t>
      </w:r>
    </w:p>
    <w:p w:rsidR="00DA790A" w:rsidRDefault="00DA790A" w:rsidP="00DA790A">
      <w:pPr>
        <w:tabs>
          <w:tab w:val="left" w:pos="4445"/>
        </w:tabs>
        <w:spacing w:after="0" w:line="240" w:lineRule="auto"/>
        <w:jc w:val="center"/>
      </w:pPr>
      <w:r w:rsidRPr="000159E7">
        <w:t xml:space="preserve">(First </w:t>
      </w:r>
      <w:r w:rsidR="009A5FF1">
        <w:t>2</w:t>
      </w:r>
      <w:r w:rsidRPr="000159E7">
        <w:t xml:space="preserve"> number</w:t>
      </w:r>
      <w:r>
        <w:t>s</w:t>
      </w:r>
      <w:r w:rsidRPr="000159E7">
        <w:t xml:space="preserve"> of your parcel # is your</w:t>
      </w:r>
      <w:r w:rsidR="009A5FF1">
        <w:t xml:space="preserve"> county</w:t>
      </w:r>
      <w:r w:rsidR="004E1902">
        <w:t xml:space="preserve"> (Arenac County is 06)</w:t>
      </w:r>
      <w:r w:rsidR="006C2F7D">
        <w:t>, the next 3 are your</w:t>
      </w:r>
      <w:r w:rsidRPr="000159E7">
        <w:t xml:space="preserve"> township)</w:t>
      </w:r>
    </w:p>
    <w:p w:rsidR="00C03383" w:rsidRPr="00C72979" w:rsidRDefault="00DA790A" w:rsidP="00DA790A">
      <w:pPr>
        <w:pStyle w:val="Default"/>
        <w:spacing w:after="120"/>
      </w:pPr>
      <w:r w:rsidRPr="00C77D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8516B" wp14:editId="4808218E">
                <wp:simplePos x="0" y="0"/>
                <wp:positionH relativeFrom="margin">
                  <wp:posOffset>3635375</wp:posOffset>
                </wp:positionH>
                <wp:positionV relativeFrom="paragraph">
                  <wp:posOffset>123163</wp:posOffset>
                </wp:positionV>
                <wp:extent cx="3449955" cy="111282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111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BA" w:rsidRPr="00C77D61" w:rsidRDefault="00A456BA" w:rsidP="00DA790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005-1 Village of Sterling:    Traci </w:t>
                            </w:r>
                            <w:proofErr w:type="spellStart"/>
                            <w:r>
                              <w:t>Gobrogge</w:t>
                            </w:r>
                            <w:proofErr w:type="spellEnd"/>
                            <w:r>
                              <w:t xml:space="preserve"> 989-654-2991</w:t>
                            </w:r>
                            <w:r w:rsidRPr="00C77D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007 Mason Twp:                  Mark </w:t>
                            </w:r>
                            <w:proofErr w:type="spellStart"/>
                            <w:r>
                              <w:t>Heideman</w:t>
                            </w:r>
                            <w:proofErr w:type="spellEnd"/>
                            <w:r>
                              <w:t xml:space="preserve"> 989-213-5872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009 Sims Twp:                      Mike Fil 810-241-8924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011 Turner Twp:                  Rodney Daniels 989-254-4895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>008 Moffatt Twp:                John Hoffman 989-666-6406</w:t>
                            </w:r>
                          </w:p>
                          <w:p w:rsidR="00A456BA" w:rsidRPr="00C77D61" w:rsidRDefault="00A456BA" w:rsidP="00DA790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011-1 Village of Twining:   Village Clerk 989-867-4688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516B" id="Text Box 10" o:spid="_x0000_s1029" type="#_x0000_t202" style="position:absolute;margin-left:286.25pt;margin-top:9.7pt;width:271.65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" fillcolor="white [3201]" stroked="f" strokeweight=".5pt">
                <v:textbox>
                  <w:txbxContent>
                    <w:p w:rsidR="00A456BA" w:rsidRPr="00C77D61" w:rsidRDefault="00A456BA" w:rsidP="00DA790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005-1 Village of Sterling:    Traci </w:t>
                      </w:r>
                      <w:proofErr w:type="spellStart"/>
                      <w:r>
                        <w:t>Gobrogge</w:t>
                      </w:r>
                      <w:proofErr w:type="spellEnd"/>
                      <w:r>
                        <w:t xml:space="preserve"> 989-654-2991</w:t>
                      </w:r>
                      <w:r w:rsidRPr="00C77D6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007 Mason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 xml:space="preserve">:                  Mark </w:t>
                      </w:r>
                      <w:proofErr w:type="spellStart"/>
                      <w:r>
                        <w:t>Heideman</w:t>
                      </w:r>
                      <w:proofErr w:type="spellEnd"/>
                      <w:r>
                        <w:t xml:space="preserve"> 989-213-5872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009 Sims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 xml:space="preserve">:                      Mike Fil 810-241-8924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011 Turner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 xml:space="preserve">:                  Rodney Daniels 989-254-4895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008 Moffatt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>:                John Hoffman 989-666-6406</w:t>
                      </w:r>
                    </w:p>
                    <w:p w:rsidR="00A456BA" w:rsidRPr="00C77D61" w:rsidRDefault="00A456BA" w:rsidP="00DA790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011-1 Village of Twining:   Village Clerk 989-867-4688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7D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1410F" wp14:editId="75E99624">
                <wp:simplePos x="0" y="0"/>
                <wp:positionH relativeFrom="margin">
                  <wp:align>left</wp:align>
                </wp:positionH>
                <wp:positionV relativeFrom="paragraph">
                  <wp:posOffset>131473</wp:posOffset>
                </wp:positionV>
                <wp:extent cx="3474720" cy="1121134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12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004 Clayton Twp:             John Hoffman 989-666-6406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010 Standish Twp:           Harold </w:t>
                            </w:r>
                            <w:proofErr w:type="spellStart"/>
                            <w:r>
                              <w:t>Woolhiser</w:t>
                            </w:r>
                            <w:proofErr w:type="spellEnd"/>
                            <w:r>
                              <w:t xml:space="preserve"> 989-529-4295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020 City of AuGres:          Dale </w:t>
                            </w:r>
                            <w:proofErr w:type="spellStart"/>
                            <w:r>
                              <w:t>Wiltse</w:t>
                            </w:r>
                            <w:proofErr w:type="spellEnd"/>
                            <w:r>
                              <w:t xml:space="preserve"> 989-876-8811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>011-2 Village of Turner:  President at Hall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989-867-4528</w:t>
                            </w:r>
                            <w:r w:rsidRPr="003B697F">
                              <w:t xml:space="preserve"> </w:t>
                            </w:r>
                          </w:p>
                          <w:p w:rsidR="00A456BA" w:rsidRDefault="00A456BA" w:rsidP="00DA790A">
                            <w:pPr>
                              <w:spacing w:after="0" w:line="240" w:lineRule="auto"/>
                            </w:pPr>
                            <w:r>
                              <w:t>01</w:t>
                            </w:r>
                            <w:r w:rsidR="0086312D">
                              <w:t>2 Whitney Twp:            Josh</w:t>
                            </w:r>
                            <w:r>
                              <w:t xml:space="preserve"> Vinson 989-254-9497 </w:t>
                            </w:r>
                          </w:p>
                          <w:p w:rsidR="00A456BA" w:rsidRPr="003B697F" w:rsidRDefault="00A456BA" w:rsidP="00DA790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</w:t>
                            </w:r>
                            <w:hyperlink r:id="rId7" w:history="1">
                              <w:r w:rsidRPr="00AE1DC2">
                                <w:rPr>
                                  <w:rStyle w:val="Hyperlink"/>
                                </w:rPr>
                                <w:t>whitneytownshipzoning@yahoo.com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410F" id="Text Box 8" o:spid="_x0000_s1030" type="#_x0000_t202" style="position:absolute;margin-left:0;margin-top:10.35pt;width:273.6pt;height:88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" fillcolor="white [3201]" stroked="f" strokeweight=".5pt">
                <v:textbox>
                  <w:txbxContent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004 Clayton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 xml:space="preserve">:             John Hoffman 989-666-6406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010 Standish </w:t>
                      </w:r>
                      <w:proofErr w:type="spellStart"/>
                      <w:r>
                        <w:t>Twp</w:t>
                      </w:r>
                      <w:proofErr w:type="spellEnd"/>
                      <w:r>
                        <w:t xml:space="preserve">:           Harold </w:t>
                      </w:r>
                      <w:proofErr w:type="spellStart"/>
                      <w:r>
                        <w:t>Woolhiser</w:t>
                      </w:r>
                      <w:proofErr w:type="spellEnd"/>
                      <w:r>
                        <w:t xml:space="preserve"> 989-529-4295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 xml:space="preserve">020 City of </w:t>
                      </w:r>
                      <w:proofErr w:type="spellStart"/>
                      <w:r>
                        <w:t>AuGres</w:t>
                      </w:r>
                      <w:proofErr w:type="spellEnd"/>
                      <w:r>
                        <w:t xml:space="preserve">:          Dale </w:t>
                      </w:r>
                      <w:proofErr w:type="spellStart"/>
                      <w:r>
                        <w:t>Wiltse</w:t>
                      </w:r>
                      <w:proofErr w:type="spellEnd"/>
                      <w:r>
                        <w:t xml:space="preserve"> 989-876-8811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>011-2 Village of Turner:  President at Hall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>989-867-4528</w:t>
                      </w:r>
                      <w:r w:rsidRPr="003B697F">
                        <w:t xml:space="preserve"> </w:t>
                      </w:r>
                    </w:p>
                    <w:p w:rsidR="00A456BA" w:rsidRDefault="00A456BA" w:rsidP="00DA790A">
                      <w:pPr>
                        <w:spacing w:after="0" w:line="240" w:lineRule="auto"/>
                      </w:pPr>
                      <w:r>
                        <w:t>01</w:t>
                      </w:r>
                      <w:r w:rsidR="0086312D">
                        <w:t xml:space="preserve">2 Whitney </w:t>
                      </w:r>
                      <w:proofErr w:type="spellStart"/>
                      <w:r w:rsidR="0086312D">
                        <w:t>Twp</w:t>
                      </w:r>
                      <w:proofErr w:type="spellEnd"/>
                      <w:r w:rsidR="0086312D">
                        <w:t>:            Josh</w:t>
                      </w:r>
                      <w:r>
                        <w:t xml:space="preserve"> Vinson 989-254-9497 </w:t>
                      </w:r>
                    </w:p>
                    <w:p w:rsidR="00A456BA" w:rsidRPr="003B697F" w:rsidRDefault="00A456BA" w:rsidP="00DA790A">
                      <w:pPr>
                        <w:spacing w:after="0" w:line="240" w:lineRule="auto"/>
                      </w:pPr>
                      <w:r>
                        <w:t xml:space="preserve">                                     </w:t>
                      </w:r>
                      <w:hyperlink r:id="rId8" w:history="1">
                        <w:r w:rsidRPr="00AE1DC2">
                          <w:rPr>
                            <w:rStyle w:val="Hyperlink"/>
                          </w:rPr>
                          <w:t>whitneytownshipzoning@yahoo.com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03383" w:rsidRPr="00C72979">
        <w:tab/>
      </w:r>
      <w:r w:rsidR="00C72979" w:rsidRPr="00C72979">
        <w:t xml:space="preserve">      </w:t>
      </w:r>
      <w:r w:rsidR="00C03383" w:rsidRPr="00C72979">
        <w:t xml:space="preserve"> </w:t>
      </w:r>
    </w:p>
    <w:p w:rsidR="00C03383" w:rsidRPr="00C72979" w:rsidRDefault="00C03383" w:rsidP="00433641">
      <w:pPr>
        <w:pStyle w:val="Default"/>
      </w:pPr>
      <w:r w:rsidRPr="00C72979">
        <w:t>Sims Twp: Ernie Kata (989) 876-7657</w:t>
      </w:r>
      <w:r w:rsidRPr="00C72979">
        <w:tab/>
      </w:r>
      <w:r w:rsidRPr="00C72979">
        <w:tab/>
      </w:r>
      <w:r w:rsidRPr="00C72979">
        <w:tab/>
      </w:r>
      <w:r w:rsidRPr="00C72979">
        <w:tab/>
        <w:t xml:space="preserve"> </w:t>
      </w:r>
    </w:p>
    <w:p w:rsidR="00C03383" w:rsidRDefault="00C846E8" w:rsidP="00B0172F">
      <w:pPr>
        <w:pStyle w:val="Default"/>
        <w:spacing w:after="60"/>
      </w:pPr>
      <w:r>
        <w:t xml:space="preserve">                   </w:t>
      </w:r>
      <w:r w:rsidR="00C03383" w:rsidRPr="00C72979">
        <w:t>&amp; Mike Fil (810)-241-8924</w:t>
      </w:r>
    </w:p>
    <w:p w:rsidR="00DA790A" w:rsidRDefault="00DA790A" w:rsidP="00B0172F">
      <w:pPr>
        <w:pStyle w:val="Default"/>
        <w:spacing w:after="60"/>
      </w:pPr>
    </w:p>
    <w:p w:rsidR="00DA790A" w:rsidRDefault="00DA790A" w:rsidP="00B0172F">
      <w:pPr>
        <w:pStyle w:val="Default"/>
        <w:spacing w:after="60"/>
      </w:pPr>
    </w:p>
    <w:p w:rsidR="00DA790A" w:rsidRDefault="00DA790A" w:rsidP="00B0172F">
      <w:pPr>
        <w:pStyle w:val="Default"/>
        <w:spacing w:after="60"/>
        <w:rPr>
          <w:sz w:val="20"/>
          <w:szCs w:val="20"/>
        </w:rPr>
      </w:pPr>
    </w:p>
    <w:p w:rsidR="00372C17" w:rsidRPr="00AA369B" w:rsidRDefault="0055614D" w:rsidP="00372C17">
      <w:pPr>
        <w:spacing w:after="0" w:line="240" w:lineRule="auto"/>
        <w:jc w:val="center"/>
        <w:rPr>
          <w:b/>
        </w:rPr>
      </w:pPr>
      <w:r>
        <w:pict>
          <v:rect id="_x0000_i1032" style="width:565.65pt;height:3pt" o:hrpct="982" o:hralign="center" o:hrstd="t" o:hrnoshade="t" o:hr="t" fillcolor="black [3213]" stroked="f"/>
        </w:pict>
      </w:r>
      <w:r w:rsidR="00372C17" w:rsidRPr="00372C17">
        <w:rPr>
          <w:b/>
        </w:rPr>
        <w:t xml:space="preserve"> </w:t>
      </w:r>
      <w:r w:rsidR="00372C17" w:rsidRPr="00AA369B">
        <w:rPr>
          <w:b/>
        </w:rPr>
        <w:t>Other Numbers you may need:</w:t>
      </w:r>
    </w:p>
    <w:p w:rsidR="00372C17" w:rsidRDefault="00372C17" w:rsidP="00372C17">
      <w:pPr>
        <w:spacing w:after="0" w:line="240" w:lineRule="auto"/>
        <w:jc w:val="center"/>
      </w:pPr>
      <w:r>
        <w:t>Health Department: 989-846-6541    •    Arenac Co. Road Commission: 989-718-3250    •    MISS DIG (1-800-482-7171)</w:t>
      </w:r>
    </w:p>
    <w:p w:rsidR="00372C17" w:rsidRDefault="0086312D" w:rsidP="00372C17">
      <w:pPr>
        <w:spacing w:after="0" w:line="240" w:lineRule="auto"/>
        <w:jc w:val="center"/>
      </w:pPr>
      <w:r>
        <w:t>State Fire Marshall</w:t>
      </w:r>
      <w:r w:rsidR="00372C17">
        <w:t xml:space="preserve"> (989-731-4512)    •    Consumers Energy Company (1-800-477-5050)</w:t>
      </w:r>
    </w:p>
    <w:p w:rsidR="00372C17" w:rsidRDefault="00372C17" w:rsidP="00DA790A">
      <w:pPr>
        <w:spacing w:after="120" w:line="240" w:lineRule="auto"/>
        <w:jc w:val="center"/>
      </w:pPr>
      <w:r>
        <w:t>EGLE / Katie Blodgett / Floodplain Engineer (989-280-1632)    •    Nicole King</w:t>
      </w:r>
      <w:r w:rsidR="0086312D">
        <w:t xml:space="preserve"> / Land -</w:t>
      </w:r>
      <w:r>
        <w:t xml:space="preserve"> Water Interface (989-355-4959)</w:t>
      </w:r>
    </w:p>
    <w:p w:rsidR="00DA790A" w:rsidRPr="00DA790A" w:rsidRDefault="00372C17" w:rsidP="00DA790A">
      <w:pPr>
        <w:spacing w:after="12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Revised: </w:t>
      </w:r>
      <w:r w:rsidRPr="00F15A39">
        <w:rPr>
          <w:sz w:val="18"/>
          <w:szCs w:val="18"/>
        </w:rPr>
        <w:t>1-18-2023</w:t>
      </w:r>
    </w:p>
    <w:sectPr w:rsidR="00DA790A" w:rsidRPr="00DA790A" w:rsidSect="007A55E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F4"/>
    <w:rsid w:val="000518E9"/>
    <w:rsid w:val="000B239F"/>
    <w:rsid w:val="0021282F"/>
    <w:rsid w:val="00372C17"/>
    <w:rsid w:val="00375E22"/>
    <w:rsid w:val="004133A1"/>
    <w:rsid w:val="00433641"/>
    <w:rsid w:val="00464DF4"/>
    <w:rsid w:val="0049535B"/>
    <w:rsid w:val="004E1902"/>
    <w:rsid w:val="0055614D"/>
    <w:rsid w:val="00601DB9"/>
    <w:rsid w:val="006C2F7D"/>
    <w:rsid w:val="00791D52"/>
    <w:rsid w:val="007A55E9"/>
    <w:rsid w:val="0086312D"/>
    <w:rsid w:val="008C538C"/>
    <w:rsid w:val="008D1179"/>
    <w:rsid w:val="00974783"/>
    <w:rsid w:val="009A5FF1"/>
    <w:rsid w:val="009A7252"/>
    <w:rsid w:val="00A456BA"/>
    <w:rsid w:val="00B0172F"/>
    <w:rsid w:val="00B24BB4"/>
    <w:rsid w:val="00C03383"/>
    <w:rsid w:val="00C72979"/>
    <w:rsid w:val="00C846E8"/>
    <w:rsid w:val="00CD23C1"/>
    <w:rsid w:val="00DA790A"/>
    <w:rsid w:val="00E074FF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DDD593F-D3EF-40B5-A982-8BA0A22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4D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neytownshipzoning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hitneytownshipzoning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ermits@arenaccountymi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rmits@arenaccountymi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6D45597B.dotm</Template>
  <TotalTime>6</TotalTime>
  <Pages>1</Pages>
  <Words>284</Words>
  <Characters>1588</Characters>
  <Application>Microsoft Office Word</Application>
  <DocSecurity>0</DocSecurity>
  <Lines>105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Reeves</dc:creator>
  <cp:keywords/>
  <dc:description/>
  <cp:lastModifiedBy>Carla Montney</cp:lastModifiedBy>
  <cp:revision>6</cp:revision>
  <cp:lastPrinted>2023-01-20T14:19:00Z</cp:lastPrinted>
  <dcterms:created xsi:type="dcterms:W3CDTF">2023-01-20T14:24:00Z</dcterms:created>
  <dcterms:modified xsi:type="dcterms:W3CDTF">2023-02-07T21:22:00Z</dcterms:modified>
</cp:coreProperties>
</file>